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2018年度四川省西部精神医学协会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国家级继续医学教育项目一览表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6"/>
        <w:gridCol w:w="4335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消化心身疾病的基础及临床研究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2018-03-03-223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重性精神障碍诊疗进展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2018-03-09-023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吴文源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精神科临床疑难案例诊疗培训班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2018-03-09-024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医务人员心理健康服务模式及技能培训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2018-03-09-276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孙学礼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妊娠女性强迫症综合干预进展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2018-03-09-277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胡峻梅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基于神经电生理评估的经颅磁刺激的临床应用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2018-03-09-278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40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临床心理护士技能提升继续教育项目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2018-14-01-206 (国)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李小麟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C53EB"/>
    <w:rsid w:val="1FBC53EB"/>
    <w:rsid w:val="33BB6105"/>
    <w:rsid w:val="4D600A39"/>
    <w:rsid w:val="57B31C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2018-07-16T03:22:00Z</dcterms:created>
  <dc:creator>旭宝</dc:creator>
  <cp:lastModifiedBy>旭宝</cp:lastModifiedBy>
  <dcterms:modified xsi:type="dcterms:W3CDTF">2018-07-16T04:47:49Z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